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274D" w:rsidRDefault="00F526E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СОГЛАСИЕ</w:t>
      </w:r>
    </w:p>
    <w:p w:rsidR="0034274D" w:rsidRDefault="00F526E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собственника помещения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смене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домофонного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оборудования и компании, предоставляющей услуги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домофонной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связи, в подъезде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многоквартирном доме, расположенном по адресу:</w:t>
      </w:r>
    </w:p>
    <w:p w:rsidR="0034274D" w:rsidRDefault="00F526E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Свердловская область,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23F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Полевской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ул. 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______________, кв. _________</w:t>
      </w:r>
    </w:p>
    <w:p w:rsidR="0034274D" w:rsidRDefault="00342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4274D" w:rsidRDefault="00F526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собственник:</w:t>
      </w:r>
    </w:p>
    <w:p w:rsidR="0034274D" w:rsidRDefault="00F526ED">
      <w:pPr>
        <w:spacing w:line="240" w:lineRule="auto"/>
        <w:ind w:firstLine="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Ф.И.О. (собственноручно, полностью)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</w:t>
      </w:r>
    </w:p>
    <w:p w:rsidR="00323F4B" w:rsidRDefault="00323F4B">
      <w:pPr>
        <w:spacing w:line="240" w:lineRule="auto"/>
        <w:ind w:firstLine="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3F4B" w:rsidRDefault="00323F4B">
      <w:pPr>
        <w:spacing w:line="240" w:lineRule="auto"/>
        <w:ind w:firstLine="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Контактный номер телефона: ___________________________________________________________</w:t>
      </w:r>
      <w:bookmarkStart w:id="0" w:name="_GoBack"/>
      <w:bookmarkEnd w:id="0"/>
    </w:p>
    <w:p w:rsidR="0034274D" w:rsidRDefault="0034274D">
      <w:pPr>
        <w:spacing w:line="240" w:lineRule="auto"/>
        <w:ind w:firstLine="3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4274D" w:rsidRDefault="00F526ED">
      <w:pPr>
        <w:spacing w:line="240" w:lineRule="auto"/>
        <w:ind w:firstLine="3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Паспорт: серия _______________ № ____________________, выдан ___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_________.__________ г. </w:t>
      </w:r>
    </w:p>
    <w:p w:rsidR="0034274D" w:rsidRDefault="0034274D">
      <w:pPr>
        <w:spacing w:line="240" w:lineRule="auto"/>
        <w:ind w:firstLine="3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4274D" w:rsidRDefault="00F526ED">
      <w:pPr>
        <w:spacing w:line="240" w:lineRule="auto"/>
        <w:ind w:firstLine="3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:rsidR="0034274D" w:rsidRDefault="00F526ED">
      <w:pPr>
        <w:spacing w:line="240" w:lineRule="auto"/>
        <w:ind w:firstLine="3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(кем выдан)</w:t>
      </w:r>
    </w:p>
    <w:p w:rsidR="0034274D" w:rsidRDefault="00F526ED">
      <w:pPr>
        <w:spacing w:line="240" w:lineRule="auto"/>
        <w:ind w:firstLine="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выражаю инициативу и согласие на следующее: </w:t>
      </w:r>
    </w:p>
    <w:p w:rsidR="0034274D" w:rsidRDefault="0034274D">
      <w:pPr>
        <w:spacing w:line="240" w:lineRule="auto"/>
        <w:ind w:firstLine="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4274D" w:rsidRPr="00150D15" w:rsidRDefault="00F526ED" w:rsidP="00150D15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D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Прошу </w:t>
      </w:r>
      <w:r w:rsidR="00150D15" w:rsidRPr="00150D15">
        <w:rPr>
          <w:rFonts w:ascii="Times New Roman" w:hAnsi="Times New Roman" w:cs="Times New Roman"/>
          <w:sz w:val="24"/>
          <w:szCs w:val="24"/>
        </w:rPr>
        <w:t xml:space="preserve">ООО «ТТЦ «Радиотехника» </w:t>
      </w:r>
      <w:r w:rsidRPr="00150D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демонтировать </w:t>
      </w:r>
      <w:proofErr w:type="spellStart"/>
      <w:r w:rsidRPr="00150D15">
        <w:rPr>
          <w:rFonts w:ascii="Times New Roman" w:eastAsia="Times New Roman" w:hAnsi="Times New Roman" w:cs="Times New Roman"/>
          <w:sz w:val="24"/>
          <w:szCs w:val="24"/>
          <w:lang w:val="ru-RU"/>
        </w:rPr>
        <w:t>домофонное</w:t>
      </w:r>
      <w:proofErr w:type="spellEnd"/>
      <w:r w:rsidRPr="00150D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оборудование с общедомового имущества </w:t>
      </w:r>
      <w:r w:rsidRPr="00150D15">
        <w:rPr>
          <w:rFonts w:ascii="Times New Roman" w:hAnsi="Times New Roman" w:cs="Times New Roman"/>
          <w:sz w:val="24"/>
          <w:szCs w:val="24"/>
          <w:lang w:val="ru-RU"/>
        </w:rPr>
        <w:t>№___</w:t>
      </w:r>
      <w:r w:rsidRPr="00150D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подъезда многоквартирного дома: </w:t>
      </w:r>
      <w:r w:rsidRPr="00150D1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50D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3F4B">
        <w:rPr>
          <w:rFonts w:ascii="Times New Roman" w:hAnsi="Times New Roman" w:cs="Times New Roman"/>
          <w:sz w:val="24"/>
          <w:szCs w:val="24"/>
          <w:lang w:val="ru-RU"/>
        </w:rPr>
        <w:t>Полевской</w:t>
      </w:r>
      <w:r w:rsidRPr="00150D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0D15">
        <w:rPr>
          <w:rFonts w:ascii="Times New Roman" w:hAnsi="Times New Roman" w:cs="Times New Roman"/>
          <w:sz w:val="24"/>
          <w:szCs w:val="24"/>
          <w:lang w:val="ru-RU"/>
        </w:rPr>
        <w:t>ул. ________________________</w:t>
      </w:r>
      <w:r w:rsidRPr="00150D1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50D15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Pr="00150D15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D702D3">
        <w:rPr>
          <w:rFonts w:ascii="Times New Roman" w:hAnsi="Times New Roman" w:cs="Times New Roman"/>
          <w:sz w:val="24"/>
          <w:szCs w:val="24"/>
          <w:lang w:val="ru-RU"/>
        </w:rPr>
        <w:t>, установленное _________</w:t>
      </w:r>
      <w:r w:rsidR="00323F4B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="00150D15" w:rsidRPr="00150D15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Pr="00150D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ринять </w:t>
      </w:r>
      <w:r w:rsidR="00150D15" w:rsidRPr="00150D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 w:rsidRPr="00150D15">
        <w:rPr>
          <w:rFonts w:ascii="Times New Roman" w:eastAsia="Times New Roman" w:hAnsi="Times New Roman" w:cs="Times New Roman"/>
          <w:sz w:val="24"/>
          <w:szCs w:val="24"/>
          <w:lang w:val="ru-RU"/>
        </w:rPr>
        <w:t>безвозм</w:t>
      </w:r>
      <w:r w:rsidR="00150D15">
        <w:rPr>
          <w:rFonts w:ascii="Times New Roman" w:eastAsia="Times New Roman" w:hAnsi="Times New Roman" w:cs="Times New Roman"/>
          <w:sz w:val="24"/>
          <w:szCs w:val="24"/>
          <w:lang w:val="ru-RU"/>
        </w:rPr>
        <w:t>ездно на ответственное хранение.</w:t>
      </w:r>
      <w:r w:rsidRPr="00150D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4274D" w:rsidRDefault="00F526ED" w:rsidP="00150D15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Согласен на </w:t>
      </w:r>
      <w:r w:rsidR="00150D15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возмездную установку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домофонного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оборудования </w:t>
      </w:r>
      <w:r w:rsidR="00150D15">
        <w:rPr>
          <w:rFonts w:ascii="Times New Roman" w:hAnsi="Times New Roman" w:cs="Times New Roman"/>
          <w:sz w:val="24"/>
          <w:szCs w:val="24"/>
        </w:rPr>
        <w:t xml:space="preserve">ООО «ТТЦ «Радиотехника»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подъезде</w:t>
      </w:r>
      <w:r w:rsidR="00A9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90467">
        <w:rPr>
          <w:rFonts w:ascii="Times New Roman" w:hAnsi="Times New Roman" w:cs="Times New Roman"/>
          <w:sz w:val="24"/>
          <w:szCs w:val="24"/>
          <w:lang w:val="ru-RU"/>
        </w:rPr>
        <w:t>№___,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многоквартирного дома: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3F4B">
        <w:rPr>
          <w:rFonts w:ascii="Times New Roman" w:hAnsi="Times New Roman" w:cs="Times New Roman"/>
          <w:sz w:val="24"/>
          <w:szCs w:val="24"/>
          <w:lang w:val="ru-RU"/>
        </w:rPr>
        <w:t>Полевской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ул. 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дальнейшее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возмездное пользование </w:t>
      </w:r>
      <w:r w:rsidR="00150D15">
        <w:rPr>
          <w:rFonts w:ascii="Times New Roman" w:hAnsi="Times New Roman" w:cs="Times New Roman"/>
          <w:sz w:val="24"/>
          <w:szCs w:val="24"/>
        </w:rPr>
        <w:t xml:space="preserve">ООО «ТТЦ «Радиотехника»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общедомовым имуществом, необходимым для оказания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домофонной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связи, доступ к которому предоставляю.</w:t>
      </w:r>
    </w:p>
    <w:p w:rsidR="0034274D" w:rsidRDefault="00F526ED" w:rsidP="00150D15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Согласен на </w:t>
      </w:r>
      <w:r w:rsidR="00150D15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возмездное подключение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домофонного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оборудования </w:t>
      </w:r>
      <w:r w:rsidR="00150D15">
        <w:rPr>
          <w:rFonts w:ascii="Times New Roman" w:hAnsi="Times New Roman" w:cs="Times New Roman"/>
          <w:sz w:val="24"/>
          <w:szCs w:val="24"/>
        </w:rPr>
        <w:t xml:space="preserve">ООО «ТТЦ «Радиотехника»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общей внутридомовой системе электроснабжения (слаботочный шкаф) и дальнейшее использование электроэнергии для оказания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домофонной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связи. Все затраты по обеспечению электропитания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домофонного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оборудования несут собственники самостоятельно.</w:t>
      </w:r>
    </w:p>
    <w:p w:rsidR="0034274D" w:rsidRDefault="003337EE" w:rsidP="00150D15">
      <w:pPr>
        <w:pStyle w:val="a6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Прошу осуществить </w:t>
      </w:r>
      <w:r w:rsidR="00150D15">
        <w:rPr>
          <w:rFonts w:ascii="Times New Roman" w:hAnsi="Times New Roman" w:cs="Times New Roman"/>
          <w:sz w:val="24"/>
          <w:szCs w:val="24"/>
        </w:rPr>
        <w:t xml:space="preserve">ООО «ТТЦ «Радиотехника» 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работы по установке </w:t>
      </w:r>
      <w:proofErr w:type="spellStart"/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>домофонного</w:t>
      </w:r>
      <w:proofErr w:type="spellEnd"/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оборудования</w:t>
      </w:r>
      <w:r w:rsidR="00150D1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4274D" w:rsidRDefault="003337EE" w:rsidP="00150D15">
      <w:pPr>
        <w:pStyle w:val="a6"/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Доверяю </w:t>
      </w:r>
      <w:r w:rsidR="00F526E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_______________________________________________________________(ФИО)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>, являющейся собственником помещения, по адресу:</w:t>
      </w:r>
      <w:r w:rsidR="00F52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6E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3F4B">
        <w:rPr>
          <w:rFonts w:ascii="Times New Roman" w:hAnsi="Times New Roman" w:cs="Times New Roman"/>
          <w:sz w:val="24"/>
          <w:szCs w:val="24"/>
          <w:lang w:val="ru-RU"/>
        </w:rPr>
        <w:t>Полевской</w:t>
      </w:r>
      <w:r w:rsidR="00F52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26ED">
        <w:rPr>
          <w:rFonts w:ascii="Times New Roman" w:hAnsi="Times New Roman" w:cs="Times New Roman"/>
          <w:sz w:val="24"/>
          <w:szCs w:val="24"/>
          <w:lang w:val="ru-RU"/>
        </w:rPr>
        <w:t>ул. ________________________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526ED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F526ED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от моего имени заключить договор с </w:t>
      </w:r>
      <w:r w:rsidR="00150D15">
        <w:rPr>
          <w:rFonts w:ascii="Times New Roman" w:hAnsi="Times New Roman" w:cs="Times New Roman"/>
          <w:sz w:val="24"/>
          <w:szCs w:val="24"/>
        </w:rPr>
        <w:t xml:space="preserve">ООО «ТТЦ «Радиотехника» 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установку </w:t>
      </w:r>
      <w:proofErr w:type="spellStart"/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>домофонного</w:t>
      </w:r>
      <w:proofErr w:type="spellEnd"/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оборудования, подписать </w:t>
      </w:r>
      <w:r w:rsidR="00A9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 </w:t>
      </w:r>
      <w:r w:rsidR="00150D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оказанных по договору услуг, а так же 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 демонтажа оборудования. </w:t>
      </w:r>
    </w:p>
    <w:p w:rsidR="0034274D" w:rsidRDefault="003337EE" w:rsidP="00150D15">
      <w:pPr>
        <w:pStyle w:val="a6"/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>. Согласен и готов заключить прямой договор (</w:t>
      </w:r>
      <w:r w:rsidR="00F526ED">
        <w:rPr>
          <w:rFonts w:ascii="Times New Roman" w:eastAsia="Times New Roman" w:hAnsi="Times New Roman" w:cs="Times New Roman"/>
          <w:sz w:val="24"/>
          <w:szCs w:val="24"/>
        </w:rPr>
        <w:t>публичную оферту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F526ED">
        <w:rPr>
          <w:rFonts w:ascii="Times New Roman" w:eastAsia="Times New Roman" w:hAnsi="Times New Roman" w:cs="Times New Roman"/>
          <w:sz w:val="24"/>
          <w:szCs w:val="24"/>
        </w:rPr>
        <w:t xml:space="preserve">на предоставление мне услуг </w:t>
      </w:r>
      <w:proofErr w:type="spellStart"/>
      <w:r w:rsidR="00F526ED">
        <w:rPr>
          <w:rFonts w:ascii="Times New Roman" w:eastAsia="Times New Roman" w:hAnsi="Times New Roman" w:cs="Times New Roman"/>
          <w:sz w:val="24"/>
          <w:szCs w:val="24"/>
        </w:rPr>
        <w:t>домофонной</w:t>
      </w:r>
      <w:proofErr w:type="spellEnd"/>
      <w:r w:rsidR="00F526ED">
        <w:rPr>
          <w:rFonts w:ascii="Times New Roman" w:eastAsia="Times New Roman" w:hAnsi="Times New Roman" w:cs="Times New Roman"/>
          <w:sz w:val="24"/>
          <w:szCs w:val="24"/>
        </w:rPr>
        <w:t xml:space="preserve"> связи, запирающего устройства, услуг технического обслуживания и иных дополнительных услуг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r w:rsidR="00150D15">
        <w:rPr>
          <w:rFonts w:ascii="Times New Roman" w:hAnsi="Times New Roman" w:cs="Times New Roman"/>
          <w:sz w:val="24"/>
          <w:szCs w:val="24"/>
        </w:rPr>
        <w:t>ООО «ТТЦ «Радиотехника»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>, на условиях, указанных в Договоре (Публичной оферте).</w:t>
      </w:r>
    </w:p>
    <w:p w:rsidR="0034274D" w:rsidRDefault="003337EE" w:rsidP="00150D15">
      <w:pPr>
        <w:pStyle w:val="a6"/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F52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F526ED">
        <w:rPr>
          <w:rFonts w:ascii="Times New Roman" w:hAnsi="Times New Roman" w:cs="Times New Roman"/>
          <w:sz w:val="24"/>
          <w:szCs w:val="24"/>
          <w:lang w:val="ru-RU"/>
        </w:rPr>
        <w:t xml:space="preserve">Данное Согласие действует с момента его подписания, бессрочно. </w:t>
      </w:r>
    </w:p>
    <w:p w:rsidR="0034274D" w:rsidRDefault="0034274D">
      <w:pPr>
        <w:pStyle w:val="a6"/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274D" w:rsidRDefault="00F526ED">
      <w:pPr>
        <w:pStyle w:val="a6"/>
        <w:spacing w:after="20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«_______» ___________________ 202__ г. </w:t>
      </w:r>
    </w:p>
    <w:p w:rsidR="0034274D" w:rsidRDefault="00F526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_____________________________________________________________________________________(</w:t>
      </w:r>
      <w:r w:rsidRPr="00150D15">
        <w:rPr>
          <w:rFonts w:ascii="Times New Roman" w:hAnsi="Times New Roman" w:cs="Times New Roman"/>
          <w:sz w:val="18"/>
          <w:szCs w:val="18"/>
          <w:lang w:val="ru-RU"/>
        </w:rPr>
        <w:t>ФИО полностью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34274D" w:rsidRDefault="00342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4274D" w:rsidRDefault="00342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4274D" w:rsidRDefault="00F526ED" w:rsidP="002D62A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34274D" w:rsidRDefault="00F526ED" w:rsidP="002D62A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(</w:t>
      </w:r>
      <w:r w:rsidRPr="00150D15">
        <w:rPr>
          <w:rFonts w:ascii="Times New Roman" w:hAnsi="Times New Roman" w:cs="Times New Roman"/>
          <w:sz w:val="18"/>
          <w:szCs w:val="18"/>
          <w:lang w:val="ru-RU"/>
        </w:rPr>
        <w:t>подпись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34274D" w:rsidRDefault="0034274D">
      <w:pP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</w:p>
    <w:p w:rsidR="0034274D" w:rsidRDefault="0034274D">
      <w:pP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</w:p>
    <w:sectPr w:rsidR="0034274D">
      <w:pgSz w:w="11906" w:h="16838"/>
      <w:pgMar w:top="567" w:right="991" w:bottom="567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24D" w:rsidRDefault="003F224D">
      <w:pPr>
        <w:spacing w:line="240" w:lineRule="auto"/>
      </w:pPr>
      <w:r>
        <w:separator/>
      </w:r>
    </w:p>
  </w:endnote>
  <w:endnote w:type="continuationSeparator" w:id="0">
    <w:p w:rsidR="003F224D" w:rsidRDefault="003F2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24D" w:rsidRDefault="003F224D">
      <w:r>
        <w:separator/>
      </w:r>
    </w:p>
  </w:footnote>
  <w:footnote w:type="continuationSeparator" w:id="0">
    <w:p w:rsidR="003F224D" w:rsidRDefault="003F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C4E3F"/>
    <w:multiLevelType w:val="multilevel"/>
    <w:tmpl w:val="792C4E3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15"/>
    <w:rsid w:val="000302E9"/>
    <w:rsid w:val="00083F18"/>
    <w:rsid w:val="00095EE3"/>
    <w:rsid w:val="000B2BFB"/>
    <w:rsid w:val="001404A7"/>
    <w:rsid w:val="00150D15"/>
    <w:rsid w:val="002562FC"/>
    <w:rsid w:val="002B46CA"/>
    <w:rsid w:val="002D62AB"/>
    <w:rsid w:val="00323F4B"/>
    <w:rsid w:val="003337EE"/>
    <w:rsid w:val="0034274D"/>
    <w:rsid w:val="00376EF4"/>
    <w:rsid w:val="003963F5"/>
    <w:rsid w:val="003B7462"/>
    <w:rsid w:val="003F224D"/>
    <w:rsid w:val="00463B6E"/>
    <w:rsid w:val="004920AF"/>
    <w:rsid w:val="004A568B"/>
    <w:rsid w:val="00513CA6"/>
    <w:rsid w:val="00641E03"/>
    <w:rsid w:val="006677E9"/>
    <w:rsid w:val="006A2702"/>
    <w:rsid w:val="006C0D0A"/>
    <w:rsid w:val="006F5CA8"/>
    <w:rsid w:val="007574BC"/>
    <w:rsid w:val="00827956"/>
    <w:rsid w:val="008908A0"/>
    <w:rsid w:val="00913924"/>
    <w:rsid w:val="009E0824"/>
    <w:rsid w:val="00A90467"/>
    <w:rsid w:val="00AC5B61"/>
    <w:rsid w:val="00AD6321"/>
    <w:rsid w:val="00AF50AC"/>
    <w:rsid w:val="00C00D55"/>
    <w:rsid w:val="00C91425"/>
    <w:rsid w:val="00D07E7B"/>
    <w:rsid w:val="00D53EA2"/>
    <w:rsid w:val="00D702D3"/>
    <w:rsid w:val="00F077D2"/>
    <w:rsid w:val="00F526ED"/>
    <w:rsid w:val="0681165C"/>
    <w:rsid w:val="619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7189"/>
  <w15:docId w15:val="{47F9B729-83AE-49F4-8475-263E9B36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rch\OneDrive\&#1056;&#1072;&#1073;&#1086;&#1095;&#1080;&#1081;%20&#1089;&#1090;&#1086;&#1083;\&#1089;&#1084;&#1077;&#1085;&#1072;%20&#1076;&#1086;&#1084;&#1086;&#1092;&#1086;&#1085;&#1080;&#1080;\&#1057;&#1086;&#1075;&#1083;&#1072;&#1089;&#1080;&#1077;_&#1089;&#1086;&#1073;&#1089;&#1090;&#1074;&#1077;&#1085;&#1085;&#1080;&#1082;&#1086;&#1074;_&#1085;&#1072;_&#1089;&#1084;&#1077;&#1085;&#1091;_&#1044;&#1052;&#1060;_&#1080;_&#1091;&#1089;&#1090;&#1072;&#1085;&#1086;&#1074;&#1082;&#1072;_&#1076;&#1086;&#1084;&#1086;&#1092;&#1086;&#1085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Согласие_собственников_на_смену_ДМФ_и_установка_домофона</Template>
  <TotalTime>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Белоглазов</dc:creator>
  <cp:lastModifiedBy>Мари</cp:lastModifiedBy>
  <cp:revision>4</cp:revision>
  <cp:lastPrinted>2024-01-15T09:32:00Z</cp:lastPrinted>
  <dcterms:created xsi:type="dcterms:W3CDTF">2024-08-20T09:21:00Z</dcterms:created>
  <dcterms:modified xsi:type="dcterms:W3CDTF">2024-11-29T04:33:00Z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E2C578E49B8B45EEAC8C13B67D35D2E5_13</vt:lpwstr>
  </property>
</Properties>
</file>